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5753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3985D4A" wp14:editId="773F9D8C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8BF081" wp14:editId="39966D64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B1EB7F9" w14:textId="634EF60B" w:rsidR="00BC61BD" w:rsidRPr="00BC61BD" w:rsidRDefault="0029781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9781F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41F43D" wp14:editId="3A995167">
                                      <wp:extent cx="963027" cy="819150"/>
                                      <wp:effectExtent l="0" t="0" r="8890" b="0"/>
                                      <wp:docPr id="1294474927" name="Picture 1294474927" descr="C:\Users\ebillar\Desktop\111.b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" descr="C:\Users\ebillar\Desktop\111.bmp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10">
                                                        <a14:imgEffect>
                                                          <a14:sharpenSoften amount="50000"/>
                                                        </a14:imgEffect>
                                                        <a14:imgEffect>
                                                          <a14:brightnessContrast contrast="2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4684" cy="8205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BF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X9e8a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B1EB7F9" w14:textId="634EF60B" w:rsidR="00BC61BD" w:rsidRPr="00BC61BD" w:rsidRDefault="0029781F">
                          <w:pPr>
                            <w:rPr>
                              <w:lang w:val="en-US"/>
                            </w:rPr>
                          </w:pPr>
                          <w:r w:rsidRPr="0029781F">
                            <w:rPr>
                              <w:noProof/>
                            </w:rPr>
                            <w:drawing>
                              <wp:inline distT="0" distB="0" distL="0" distR="0" wp14:anchorId="6741F43D" wp14:editId="3A995167">
                                <wp:extent cx="963027" cy="819150"/>
                                <wp:effectExtent l="0" t="0" r="8890" b="0"/>
                                <wp:docPr id="1294474927" name="Picture 1294474927" descr="C:\Users\ebillar\Desktop\111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" descr="C:\Users\ebillar\Desktop\111.bmp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10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brightnessContrast contrast="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4684" cy="820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EF57B7" wp14:editId="2B04DEC6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  <w:szCs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2"/>
                                    <w:szCs w:val="18"/>
                                  </w:rPr>
                                </w:sdtEndPr>
                                <w:sdtContent>
                                  <w:bookmarkStart w:id="0" w:name="_Hlk190249467" w:displacedByCustomXml="prev"/>
                                  <w:p w14:paraId="3013C2CA" w14:textId="21430C31" w:rsidR="00840E00" w:rsidRPr="00535962" w:rsidRDefault="0029781F" w:rsidP="0029781F">
                                    <w:pPr>
                                      <w:autoSpaceDE w:val="0"/>
                                      <w:autoSpaceDN w:val="0"/>
                                      <w:jc w:val="center"/>
                                    </w:pPr>
                                    <w:r w:rsidRPr="0029781F">
                                      <w:rPr>
                                        <w:rStyle w:val="Style2"/>
                                        <w:b w:val="0"/>
                                        <w:sz w:val="18"/>
                                        <w:szCs w:val="14"/>
                                      </w:rPr>
                                      <w:t>JMP-MAE-PEUR-2025-</w:t>
                                    </w:r>
                                    <w:r w:rsidRPr="0029781F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0001</w:t>
                                    </w:r>
                                  </w:p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984B8E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F57B7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  <w:szCs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2"/>
                              <w:szCs w:val="18"/>
                            </w:rPr>
                          </w:sdtEndPr>
                          <w:sdtContent>
                            <w:bookmarkStart w:id="1" w:name="_Hlk190249467" w:displacedByCustomXml="prev"/>
                            <w:p w14:paraId="3013C2CA" w14:textId="21430C31" w:rsidR="00840E00" w:rsidRPr="00535962" w:rsidRDefault="0029781F" w:rsidP="0029781F">
                              <w:pPr>
                                <w:autoSpaceDE w:val="0"/>
                                <w:autoSpaceDN w:val="0"/>
                                <w:jc w:val="center"/>
                              </w:pPr>
                              <w:r w:rsidRPr="0029781F">
                                <w:rPr>
                                  <w:rStyle w:val="Style2"/>
                                  <w:b w:val="0"/>
                                  <w:sz w:val="18"/>
                                  <w:szCs w:val="14"/>
                                </w:rPr>
                                <w:t>JMP-MAE-PEUR-2025-</w:t>
                              </w:r>
                              <w:r w:rsidRPr="0029781F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0001</w:t>
                              </w:r>
                            </w:p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4984B8E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31CDB" wp14:editId="47D6EFF9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DE660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1CDB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7DFDE660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DA2DE2D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C10B63" wp14:editId="57DE85F8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Content>
                              <w:p w14:paraId="0DC84AFD" w14:textId="77777777" w:rsidR="0029781F" w:rsidRPr="002E1412" w:rsidRDefault="0029781F" w:rsidP="0029781F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Content>
                                    <w:r>
                                      <w:rPr>
                                        <w:rStyle w:val="Style6"/>
                                      </w:rPr>
                                      <w:t>JUNTA MUNICIPAL DE PANTOJA</w:t>
                                    </w:r>
                                  </w:sdtContent>
                                </w:sdt>
                              </w:p>
                              <w:p w14:paraId="57F1768B" w14:textId="77777777" w:rsidR="0029781F" w:rsidRDefault="0029781F" w:rsidP="0029781F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7AD720DF" w14:textId="521BC102" w:rsidR="002E1412" w:rsidRPr="002E1412" w:rsidRDefault="002E141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10B63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Content>
                        <w:p w14:paraId="0DC84AFD" w14:textId="77777777" w:rsidR="0029781F" w:rsidRPr="002E1412" w:rsidRDefault="0029781F" w:rsidP="0029781F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r>
                                <w:rPr>
                                  <w:rStyle w:val="Style6"/>
                                </w:rPr>
                                <w:t>JUNTA MUNICIPAL DE PANTOJA</w:t>
                              </w:r>
                            </w:sdtContent>
                          </w:sdt>
                        </w:p>
                        <w:p w14:paraId="57F1768B" w14:textId="77777777" w:rsidR="0029781F" w:rsidRDefault="0029781F" w:rsidP="0029781F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7AD720DF" w14:textId="521BC102" w:rsidR="002E1412" w:rsidRPr="002E1412" w:rsidRDefault="002E1412" w:rsidP="0083342F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C64CFE" wp14:editId="6884743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91E62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64CFE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05C91E62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C3221B7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AD71E" wp14:editId="69CB66C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70934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D71E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6B170934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32A1B5" wp14:editId="20726630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9AC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A1B5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55729AC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A443A40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67BA21C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006E57C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39EB3A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5F76F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3B64E03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245E9CB3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27FB68A4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72EA254E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BA6175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4DDA8E78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549862F7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7519819B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E8E1C6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CE3A5DB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77E7461" w14:textId="77777777" w:rsidTr="00822B7A">
        <w:trPr>
          <w:trHeight w:val="229"/>
          <w:jc w:val="center"/>
        </w:trPr>
        <w:tc>
          <w:tcPr>
            <w:tcW w:w="0" w:type="auto"/>
          </w:tcPr>
          <w:p w14:paraId="5CAE46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4C84E8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3793A6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CC265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8BAB3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D742ED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D352F7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C6AC7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695468F" w14:textId="77777777" w:rsidTr="00822B7A">
        <w:trPr>
          <w:trHeight w:val="211"/>
          <w:jc w:val="center"/>
        </w:trPr>
        <w:tc>
          <w:tcPr>
            <w:tcW w:w="0" w:type="auto"/>
          </w:tcPr>
          <w:p w14:paraId="7943A6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35EE5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A91ED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B4EB4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571A7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43CFD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2C43A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D007BA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7BE494" w14:textId="77777777" w:rsidTr="00822B7A">
        <w:trPr>
          <w:trHeight w:val="229"/>
          <w:jc w:val="center"/>
        </w:trPr>
        <w:tc>
          <w:tcPr>
            <w:tcW w:w="0" w:type="auto"/>
          </w:tcPr>
          <w:p w14:paraId="17C0A3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45EB6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098F87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78208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284C4C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A7E654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E0044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B45A94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08959B" w14:textId="77777777" w:rsidTr="00822B7A">
        <w:trPr>
          <w:trHeight w:val="229"/>
          <w:jc w:val="center"/>
        </w:trPr>
        <w:tc>
          <w:tcPr>
            <w:tcW w:w="0" w:type="auto"/>
          </w:tcPr>
          <w:p w14:paraId="7DFCEF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B6FD9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CED5E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94042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143D2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E808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D943A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A8241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9B3C402" w14:textId="77777777" w:rsidTr="00822B7A">
        <w:trPr>
          <w:trHeight w:val="229"/>
          <w:jc w:val="center"/>
        </w:trPr>
        <w:tc>
          <w:tcPr>
            <w:tcW w:w="0" w:type="auto"/>
          </w:tcPr>
          <w:p w14:paraId="5E602B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A68558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FA6B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A8C9A9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F12F0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48E91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C7204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D2619A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F1FB8A7" w14:textId="77777777" w:rsidTr="00822B7A">
        <w:trPr>
          <w:trHeight w:val="229"/>
          <w:jc w:val="center"/>
        </w:trPr>
        <w:tc>
          <w:tcPr>
            <w:tcW w:w="0" w:type="auto"/>
          </w:tcPr>
          <w:p w14:paraId="007369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6A244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A34C5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59180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9E96D4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B1203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D1857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9EB9E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91412C7" w14:textId="77777777" w:rsidTr="00822B7A">
        <w:trPr>
          <w:trHeight w:val="229"/>
          <w:jc w:val="center"/>
        </w:trPr>
        <w:tc>
          <w:tcPr>
            <w:tcW w:w="0" w:type="auto"/>
          </w:tcPr>
          <w:p w14:paraId="2EFBC1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B2CB6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D55B6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3841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52B9EA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572FA5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6FA84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3BA9C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E55F98F" w14:textId="77777777" w:rsidTr="00822B7A">
        <w:trPr>
          <w:trHeight w:val="211"/>
          <w:jc w:val="center"/>
        </w:trPr>
        <w:tc>
          <w:tcPr>
            <w:tcW w:w="0" w:type="auto"/>
          </w:tcPr>
          <w:p w14:paraId="2221426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0FDF2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958FD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73B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E8606D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6C151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14E5B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609BA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74B5AF4" w14:textId="77777777" w:rsidTr="00822B7A">
        <w:trPr>
          <w:trHeight w:val="229"/>
          <w:jc w:val="center"/>
        </w:trPr>
        <w:tc>
          <w:tcPr>
            <w:tcW w:w="0" w:type="auto"/>
          </w:tcPr>
          <w:p w14:paraId="0353B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CC976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DC0A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F7C33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AD94D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D8B56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58E6E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4316D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8018ABD" w14:textId="77777777" w:rsidTr="00822B7A">
        <w:trPr>
          <w:trHeight w:val="229"/>
          <w:jc w:val="center"/>
        </w:trPr>
        <w:tc>
          <w:tcPr>
            <w:tcW w:w="0" w:type="auto"/>
          </w:tcPr>
          <w:p w14:paraId="10ED09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084CDB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1D500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3870D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F27DE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79AA2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26868A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84E9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0E34427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E58AFF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521216F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1B08537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297672CB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401E8D9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F29D9E0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47B8" w14:textId="77777777" w:rsidR="007C31D3" w:rsidRDefault="007C31D3" w:rsidP="001007E7">
      <w:pPr>
        <w:spacing w:after="0" w:line="240" w:lineRule="auto"/>
      </w:pPr>
      <w:r>
        <w:separator/>
      </w:r>
    </w:p>
  </w:endnote>
  <w:endnote w:type="continuationSeparator" w:id="0">
    <w:p w14:paraId="64361C29" w14:textId="77777777" w:rsidR="007C31D3" w:rsidRDefault="007C31D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15E6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31B9D" wp14:editId="2F67483A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3B17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31B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5363B17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4AAC05" wp14:editId="53B5F237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83247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55DB7E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4AAC05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51683247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55DB7E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B2DBEA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619FCE1" wp14:editId="2E06EF7F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AB90AA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1D9941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0E7E" w14:textId="77777777" w:rsidR="007C31D3" w:rsidRDefault="007C31D3" w:rsidP="001007E7">
      <w:pPr>
        <w:spacing w:after="0" w:line="240" w:lineRule="auto"/>
      </w:pPr>
      <w:r>
        <w:separator/>
      </w:r>
    </w:p>
  </w:footnote>
  <w:footnote w:type="continuationSeparator" w:id="0">
    <w:p w14:paraId="5C333B3F" w14:textId="77777777" w:rsidR="007C31D3" w:rsidRDefault="007C31D3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92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9781F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C31D3"/>
    <w:rsid w:val="007D608F"/>
    <w:rsid w:val="007E62A6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45A47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D2E70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[Est - IES] De Los Santos Mesa, Engels</cp:lastModifiedBy>
  <cp:revision>2</cp:revision>
  <cp:lastPrinted>2011-03-04T19:05:00Z</cp:lastPrinted>
  <dcterms:created xsi:type="dcterms:W3CDTF">2025-02-12T14:51:00Z</dcterms:created>
  <dcterms:modified xsi:type="dcterms:W3CDTF">2025-02-12T14:51:00Z</dcterms:modified>
</cp:coreProperties>
</file>